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470"/>
      </w:tblGrid>
      <w:tr w:rsidR="001B2ABD" w14:paraId="319C6667" w14:textId="77777777" w:rsidTr="001B2ABD">
        <w:trPr>
          <w:trHeight w:val="4410"/>
        </w:trPr>
        <w:tc>
          <w:tcPr>
            <w:tcW w:w="3600" w:type="dxa"/>
            <w:vAlign w:val="bottom"/>
          </w:tcPr>
          <w:p w14:paraId="55842125" w14:textId="1A5CA5FE" w:rsidR="001B2ABD" w:rsidRDefault="00EF5700" w:rsidP="001B2ABD">
            <w:pPr>
              <w:tabs>
                <w:tab w:val="left" w:pos="990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195F629D" wp14:editId="7216F7D8">
                  <wp:extent cx="2316480" cy="3086100"/>
                  <wp:effectExtent l="0" t="0" r="762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6480" cy="3086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</w:tcPr>
          <w:p w14:paraId="48F873BD" w14:textId="77777777"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  <w:vAlign w:val="bottom"/>
          </w:tcPr>
          <w:p w14:paraId="7E7CF7B1" w14:textId="05655C40" w:rsidR="001B2ABD" w:rsidRDefault="00D1537E" w:rsidP="001B2ABD">
            <w:pPr>
              <w:pStyle w:val="Title"/>
            </w:pPr>
            <w:r>
              <w:t>Sydney Jones</w:t>
            </w:r>
          </w:p>
          <w:p w14:paraId="1B373FEF" w14:textId="3EEBE7A2" w:rsidR="001B2ABD" w:rsidRDefault="00D1537E" w:rsidP="001B2ABD">
            <w:pPr>
              <w:pStyle w:val="Subtitle"/>
            </w:pPr>
            <w:r>
              <w:rPr>
                <w:spacing w:val="0"/>
                <w:w w:val="100"/>
              </w:rPr>
              <w:t>Actor</w:t>
            </w:r>
          </w:p>
        </w:tc>
      </w:tr>
      <w:tr w:rsidR="001B2ABD" w14:paraId="3231DCF2" w14:textId="77777777" w:rsidTr="001B2ABD">
        <w:tc>
          <w:tcPr>
            <w:tcW w:w="3600" w:type="dxa"/>
          </w:tcPr>
          <w:sdt>
            <w:sdtPr>
              <w:id w:val="-1711873194"/>
              <w:placeholder>
                <w:docPart w:val="C5799237B2EC4B67A4FA877051A14741"/>
              </w:placeholder>
              <w:temporary/>
              <w:showingPlcHdr/>
              <w15:appearance w15:val="hidden"/>
            </w:sdtPr>
            <w:sdtEndPr/>
            <w:sdtContent>
              <w:p w14:paraId="58114832" w14:textId="77777777" w:rsidR="001B2ABD" w:rsidRDefault="00036450" w:rsidP="00036450">
                <w:pPr>
                  <w:pStyle w:val="Heading3"/>
                </w:pPr>
                <w:r w:rsidRPr="00D5459D">
                  <w:t>Profile</w:t>
                </w:r>
              </w:p>
            </w:sdtContent>
          </w:sdt>
          <w:p w14:paraId="072A8723" w14:textId="751AE659" w:rsidR="00036450" w:rsidRDefault="00EF5700" w:rsidP="00EF5700">
            <w:r>
              <w:t>I am a 9year old aspiring actor! I have lots of personality and charisma and I am looking for an opportunity to begin my acting career!</w:t>
            </w:r>
          </w:p>
          <w:p w14:paraId="058F006B" w14:textId="77777777" w:rsidR="00036450" w:rsidRDefault="00036450" w:rsidP="00036450"/>
          <w:sdt>
            <w:sdtPr>
              <w:id w:val="-1954003311"/>
              <w:placeholder>
                <w:docPart w:val="AD9C62FBBCD34BCE91C4575F924F92F3"/>
              </w:placeholder>
              <w:temporary/>
              <w:showingPlcHdr/>
              <w15:appearance w15:val="hidden"/>
            </w:sdtPr>
            <w:sdtEndPr/>
            <w:sdtContent>
              <w:p w14:paraId="5A0FACE9" w14:textId="77777777" w:rsidR="00036450" w:rsidRPr="00CB0055" w:rsidRDefault="00CB0055" w:rsidP="00CB0055">
                <w:pPr>
                  <w:pStyle w:val="Heading3"/>
                </w:pPr>
                <w:r w:rsidRPr="00CB0055">
                  <w:t>Contact</w:t>
                </w:r>
              </w:p>
            </w:sdtContent>
          </w:sdt>
          <w:sdt>
            <w:sdtPr>
              <w:id w:val="1111563247"/>
              <w:placeholder>
                <w:docPart w:val="9974AFEE633A4FE799FD594AB689B4D6"/>
              </w:placeholder>
              <w:temporary/>
              <w:showingPlcHdr/>
              <w15:appearance w15:val="hidden"/>
            </w:sdtPr>
            <w:sdtEndPr/>
            <w:sdtContent>
              <w:p w14:paraId="26694EA6" w14:textId="77777777" w:rsidR="004D3011" w:rsidRDefault="004D3011" w:rsidP="004D3011">
                <w:r w:rsidRPr="004D3011">
                  <w:t>PHONE:</w:t>
                </w:r>
              </w:p>
            </w:sdtContent>
          </w:sdt>
          <w:p w14:paraId="30FAEE47" w14:textId="3FE4484E" w:rsidR="004D3011" w:rsidRDefault="00EF5700" w:rsidP="004D3011">
            <w:r>
              <w:t>828-280-1110</w:t>
            </w:r>
          </w:p>
          <w:p w14:paraId="2593E792" w14:textId="77777777" w:rsidR="004D3011" w:rsidRPr="004D3011" w:rsidRDefault="004D3011" w:rsidP="004D3011"/>
          <w:sdt>
            <w:sdtPr>
              <w:id w:val="-240260293"/>
              <w:placeholder>
                <w:docPart w:val="66F10E922C38485B9393C3E839217021"/>
              </w:placeholder>
              <w:temporary/>
              <w:showingPlcHdr/>
              <w15:appearance w15:val="hidden"/>
            </w:sdtPr>
            <w:sdtEndPr/>
            <w:sdtContent>
              <w:p w14:paraId="1F3CF18D" w14:textId="77777777" w:rsidR="004D3011" w:rsidRDefault="004D3011" w:rsidP="004D3011">
                <w:r w:rsidRPr="004D3011">
                  <w:t>EMAIL:</w:t>
                </w:r>
              </w:p>
            </w:sdtContent>
          </w:sdt>
          <w:p w14:paraId="000B6633" w14:textId="375ECA49" w:rsidR="00036450" w:rsidRPr="00E4381A" w:rsidRDefault="00EF5700" w:rsidP="004D3011">
            <w:pPr>
              <w:rPr>
                <w:rStyle w:val="Hyperlink"/>
              </w:rPr>
            </w:pPr>
            <w:r>
              <w:t>Scrofanijones@gmail.com</w:t>
            </w:r>
          </w:p>
          <w:sdt>
            <w:sdtPr>
              <w:id w:val="-1444214663"/>
              <w:placeholder>
                <w:docPart w:val="CFD09CDF610C429F8B61806A52FE851B"/>
              </w:placeholder>
              <w:temporary/>
              <w:showingPlcHdr/>
              <w15:appearance w15:val="hidden"/>
            </w:sdtPr>
            <w:sdtEndPr/>
            <w:sdtContent>
              <w:p w14:paraId="505C59F0" w14:textId="77777777" w:rsidR="004D3011" w:rsidRPr="00CB0055" w:rsidRDefault="00CB0055" w:rsidP="00CB0055">
                <w:pPr>
                  <w:pStyle w:val="Heading3"/>
                </w:pPr>
                <w:r w:rsidRPr="00CB0055">
                  <w:t>Hobbies</w:t>
                </w:r>
              </w:p>
            </w:sdtContent>
          </w:sdt>
          <w:p w14:paraId="01F33ADD" w14:textId="7AAB8BBF" w:rsidR="004D3011" w:rsidRDefault="00EF5700" w:rsidP="004D3011">
            <w:r>
              <w:t>Dance</w:t>
            </w:r>
          </w:p>
          <w:p w14:paraId="6B25D5E6" w14:textId="664A8A83" w:rsidR="004D3011" w:rsidRDefault="00EF5700" w:rsidP="004D3011">
            <w:r>
              <w:t>Archery</w:t>
            </w:r>
          </w:p>
          <w:p w14:paraId="258BB971" w14:textId="7A15BBD8" w:rsidR="004D3011" w:rsidRDefault="00EF5700" w:rsidP="004D3011">
            <w:r>
              <w:t>Violin</w:t>
            </w:r>
          </w:p>
          <w:p w14:paraId="19645493" w14:textId="77777777" w:rsidR="004D3011" w:rsidRDefault="00EF5700" w:rsidP="004D3011">
            <w:r>
              <w:t>Art</w:t>
            </w:r>
          </w:p>
          <w:p w14:paraId="7C55E935" w14:textId="62F1F9B7" w:rsidR="00EF5700" w:rsidRPr="004D3011" w:rsidRDefault="00EF5700" w:rsidP="004D3011">
            <w:r>
              <w:t>Gem Mining</w:t>
            </w:r>
          </w:p>
        </w:tc>
        <w:tc>
          <w:tcPr>
            <w:tcW w:w="720" w:type="dxa"/>
          </w:tcPr>
          <w:p w14:paraId="06E08933" w14:textId="77777777"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</w:tcPr>
          <w:p w14:paraId="6EFC0F37" w14:textId="762244CD" w:rsidR="001B2ABD" w:rsidRDefault="00D1537E" w:rsidP="00036450">
            <w:pPr>
              <w:pStyle w:val="Heading2"/>
            </w:pPr>
            <w:r>
              <w:t>Training</w:t>
            </w:r>
          </w:p>
          <w:p w14:paraId="27D4079B" w14:textId="4410BD09" w:rsidR="00036450" w:rsidRDefault="00D1537E" w:rsidP="00D1537E">
            <w:pPr>
              <w:pStyle w:val="Heading4"/>
            </w:pPr>
            <w:r>
              <w:t>Touch of Class Dance Studio                                      Aug 2017-May 2018</w:t>
            </w:r>
          </w:p>
          <w:p w14:paraId="5130CE3F" w14:textId="0AF4AC07" w:rsidR="00D1537E" w:rsidRPr="000F197B" w:rsidRDefault="00D1537E" w:rsidP="00D1537E">
            <w:pPr>
              <w:rPr>
                <w:b/>
                <w:bCs/>
              </w:rPr>
            </w:pPr>
            <w:r w:rsidRPr="000F197B">
              <w:rPr>
                <w:b/>
                <w:bCs/>
              </w:rPr>
              <w:t>Soar Dance Studio                                                       Aug 2018-May 2021</w:t>
            </w:r>
          </w:p>
          <w:p w14:paraId="67784BE7" w14:textId="1CAA2C4E" w:rsidR="00D1537E" w:rsidRPr="000F197B" w:rsidRDefault="00D1537E" w:rsidP="00D1537E">
            <w:pPr>
              <w:rPr>
                <w:b/>
                <w:bCs/>
              </w:rPr>
            </w:pPr>
            <w:r w:rsidRPr="000F197B">
              <w:rPr>
                <w:b/>
                <w:bCs/>
              </w:rPr>
              <w:t>Pisgah Forest Dance                                                    Aug 2022- present</w:t>
            </w:r>
          </w:p>
          <w:p w14:paraId="477267C1" w14:textId="6C62FD95" w:rsidR="00D1537E" w:rsidRPr="000F197B" w:rsidRDefault="00D1537E" w:rsidP="00D1537E">
            <w:pPr>
              <w:rPr>
                <w:b/>
                <w:bCs/>
              </w:rPr>
            </w:pPr>
            <w:r w:rsidRPr="000F197B">
              <w:rPr>
                <w:b/>
                <w:bCs/>
              </w:rPr>
              <w:t>Acting Workshop with Ryan Kelley                             January 8, 2024</w:t>
            </w:r>
          </w:p>
          <w:p w14:paraId="2CA71BD7" w14:textId="317B5978" w:rsidR="00D1537E" w:rsidRPr="000F197B" w:rsidRDefault="00D1537E" w:rsidP="00D1537E">
            <w:pPr>
              <w:rPr>
                <w:b/>
                <w:bCs/>
              </w:rPr>
            </w:pPr>
            <w:r w:rsidRPr="000F197B">
              <w:rPr>
                <w:b/>
                <w:bCs/>
              </w:rPr>
              <w:t>Acting Workshop with Ryan Kelley                             January 20, 2024</w:t>
            </w:r>
          </w:p>
          <w:p w14:paraId="64242B7B" w14:textId="7198ED95" w:rsidR="00D1537E" w:rsidRPr="00D1537E" w:rsidRDefault="00D1537E" w:rsidP="00D1537E">
            <w:r w:rsidRPr="000F197B">
              <w:rPr>
                <w:b/>
                <w:bCs/>
              </w:rPr>
              <w:t>Acting Workshop with Jimmy Bellinger                      January 21, 2024</w:t>
            </w:r>
          </w:p>
          <w:p w14:paraId="0C347BA3" w14:textId="0AC74C0A" w:rsidR="00036450" w:rsidRDefault="00036450" w:rsidP="00036450">
            <w:pPr>
              <w:pStyle w:val="Heading2"/>
            </w:pPr>
          </w:p>
          <w:p w14:paraId="5477C3C7" w14:textId="5339030F" w:rsidR="00036450" w:rsidRDefault="00036450" w:rsidP="00B359E4">
            <w:pPr>
              <w:pStyle w:val="Heading4"/>
              <w:rPr>
                <w:bCs/>
              </w:rPr>
            </w:pPr>
            <w:r>
              <w:t xml:space="preserve"> </w:t>
            </w:r>
            <w:r w:rsidRPr="00036450">
              <w:t xml:space="preserve"> </w:t>
            </w:r>
          </w:p>
          <w:p w14:paraId="7989B000" w14:textId="1AEC5B2E" w:rsidR="00036450" w:rsidRPr="004D3011" w:rsidRDefault="00036450" w:rsidP="004D3011">
            <w:pPr>
              <w:rPr>
                <w:color w:val="FFFFFF" w:themeColor="background1"/>
              </w:rPr>
            </w:pPr>
          </w:p>
        </w:tc>
      </w:tr>
      <w:tr w:rsidR="00D1537E" w14:paraId="54CC94BA" w14:textId="77777777" w:rsidTr="001B2ABD">
        <w:tc>
          <w:tcPr>
            <w:tcW w:w="3600" w:type="dxa"/>
          </w:tcPr>
          <w:p w14:paraId="69C249F0" w14:textId="77777777" w:rsidR="00D1537E" w:rsidRDefault="00D1537E" w:rsidP="00036450">
            <w:pPr>
              <w:pStyle w:val="Heading3"/>
            </w:pPr>
          </w:p>
        </w:tc>
        <w:tc>
          <w:tcPr>
            <w:tcW w:w="720" w:type="dxa"/>
          </w:tcPr>
          <w:p w14:paraId="5D9B733F" w14:textId="77777777" w:rsidR="00D1537E" w:rsidRDefault="00D1537E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</w:tcPr>
          <w:p w14:paraId="2FA129C7" w14:textId="77777777" w:rsidR="00D1537E" w:rsidRDefault="00D1537E" w:rsidP="00036450">
            <w:pPr>
              <w:pStyle w:val="Heading2"/>
            </w:pPr>
          </w:p>
        </w:tc>
      </w:tr>
    </w:tbl>
    <w:p w14:paraId="3DF60DF3" w14:textId="77777777" w:rsidR="0043117B" w:rsidRDefault="000F197B" w:rsidP="000C45FF">
      <w:pPr>
        <w:tabs>
          <w:tab w:val="left" w:pos="990"/>
        </w:tabs>
      </w:pPr>
    </w:p>
    <w:sectPr w:rsidR="0043117B" w:rsidSect="000C45FF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B6A8A" w14:textId="77777777" w:rsidR="00D1537E" w:rsidRDefault="00D1537E" w:rsidP="000C45FF">
      <w:r>
        <w:separator/>
      </w:r>
    </w:p>
  </w:endnote>
  <w:endnote w:type="continuationSeparator" w:id="0">
    <w:p w14:paraId="54D14903" w14:textId="77777777" w:rsidR="00D1537E" w:rsidRDefault="00D1537E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95B70" w14:textId="77777777" w:rsidR="00D1537E" w:rsidRDefault="00D1537E" w:rsidP="000C45FF">
      <w:r>
        <w:separator/>
      </w:r>
    </w:p>
  </w:footnote>
  <w:footnote w:type="continuationSeparator" w:id="0">
    <w:p w14:paraId="110F5CEF" w14:textId="77777777" w:rsidR="00D1537E" w:rsidRDefault="00D1537E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7E056" w14:textId="77777777" w:rsidR="000C45FF" w:rsidRDefault="000C45F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9895CBE" wp14:editId="55B7E646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3" name="Graphic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37E"/>
    <w:rsid w:val="00036450"/>
    <w:rsid w:val="00094499"/>
    <w:rsid w:val="000C45FF"/>
    <w:rsid w:val="000E3FD1"/>
    <w:rsid w:val="000F197B"/>
    <w:rsid w:val="00112054"/>
    <w:rsid w:val="001317D8"/>
    <w:rsid w:val="001525E1"/>
    <w:rsid w:val="00180329"/>
    <w:rsid w:val="0019001F"/>
    <w:rsid w:val="001A74A5"/>
    <w:rsid w:val="001B2ABD"/>
    <w:rsid w:val="001E0391"/>
    <w:rsid w:val="001E1759"/>
    <w:rsid w:val="001F1ECC"/>
    <w:rsid w:val="002400EB"/>
    <w:rsid w:val="00256CF7"/>
    <w:rsid w:val="00281FD5"/>
    <w:rsid w:val="0030481B"/>
    <w:rsid w:val="003156FC"/>
    <w:rsid w:val="003254B5"/>
    <w:rsid w:val="0037121F"/>
    <w:rsid w:val="003910D8"/>
    <w:rsid w:val="003A6B7D"/>
    <w:rsid w:val="003B06CA"/>
    <w:rsid w:val="004071FC"/>
    <w:rsid w:val="00445947"/>
    <w:rsid w:val="004813B3"/>
    <w:rsid w:val="00496591"/>
    <w:rsid w:val="004C63E4"/>
    <w:rsid w:val="004D3011"/>
    <w:rsid w:val="005262AC"/>
    <w:rsid w:val="005E39D5"/>
    <w:rsid w:val="00600670"/>
    <w:rsid w:val="0062123A"/>
    <w:rsid w:val="00646E75"/>
    <w:rsid w:val="006771D0"/>
    <w:rsid w:val="00715FCB"/>
    <w:rsid w:val="00743101"/>
    <w:rsid w:val="00764C9F"/>
    <w:rsid w:val="007775E1"/>
    <w:rsid w:val="007867A0"/>
    <w:rsid w:val="007927F5"/>
    <w:rsid w:val="00802CA0"/>
    <w:rsid w:val="009260CD"/>
    <w:rsid w:val="00940A66"/>
    <w:rsid w:val="00952C25"/>
    <w:rsid w:val="00A2118D"/>
    <w:rsid w:val="00AD0A50"/>
    <w:rsid w:val="00AD76E2"/>
    <w:rsid w:val="00B20152"/>
    <w:rsid w:val="00B359E4"/>
    <w:rsid w:val="00B57D98"/>
    <w:rsid w:val="00B70850"/>
    <w:rsid w:val="00C066B6"/>
    <w:rsid w:val="00C37BA1"/>
    <w:rsid w:val="00C4674C"/>
    <w:rsid w:val="00C506CF"/>
    <w:rsid w:val="00C72BED"/>
    <w:rsid w:val="00C9578B"/>
    <w:rsid w:val="00CB0055"/>
    <w:rsid w:val="00D1537E"/>
    <w:rsid w:val="00D2522B"/>
    <w:rsid w:val="00D422DE"/>
    <w:rsid w:val="00D5459D"/>
    <w:rsid w:val="00DA1F4D"/>
    <w:rsid w:val="00DD172A"/>
    <w:rsid w:val="00E25A26"/>
    <w:rsid w:val="00E4381A"/>
    <w:rsid w:val="00E55D74"/>
    <w:rsid w:val="00EF5700"/>
    <w:rsid w:val="00F60274"/>
    <w:rsid w:val="00F77FB9"/>
    <w:rsid w:val="00FB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9323E3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Smart Link" w:semiHidden="1" w:unhideWhenUsed="1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940A66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940A66"/>
    <w:rPr>
      <w:rFonts w:asciiTheme="majorHAnsi" w:eastAsiaTheme="majorEastAsia" w:hAnsiTheme="majorHAnsi" w:cstheme="majorBidi"/>
      <w:b/>
      <w:caps/>
      <w:color w:val="548AB7" w:themeColor="accent1" w:themeShade="BF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rofanijones.laura\AppData\Local\Microsoft\Office\16.0\DTS\en-US%7b2B74D935-FB88-4F5C-B69F-E60E1A702333%7d\%7b7739EB6A-625B-4175-9FA3-609C584EAD05%7dtf00546271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5799237B2EC4B67A4FA877051A147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0C0A65-19E6-405E-BB9A-B69E2678B963}"/>
      </w:docPartPr>
      <w:docPartBody>
        <w:p w:rsidR="00000000" w:rsidRDefault="00D96686">
          <w:pPr>
            <w:pStyle w:val="C5799237B2EC4B67A4FA877051A14741"/>
          </w:pPr>
          <w:r w:rsidRPr="00D5459D">
            <w:t>Profile</w:t>
          </w:r>
        </w:p>
      </w:docPartBody>
    </w:docPart>
    <w:docPart>
      <w:docPartPr>
        <w:name w:val="AD9C62FBBCD34BCE91C4575F924F92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40F93F-1A26-42E8-8EF2-0355A6ABD339}"/>
      </w:docPartPr>
      <w:docPartBody>
        <w:p w:rsidR="00000000" w:rsidRDefault="00D96686">
          <w:pPr>
            <w:pStyle w:val="AD9C62FBBCD34BCE91C4575F924F92F3"/>
          </w:pPr>
          <w:r w:rsidRPr="00CB0055">
            <w:t>Contact</w:t>
          </w:r>
        </w:p>
      </w:docPartBody>
    </w:docPart>
    <w:docPart>
      <w:docPartPr>
        <w:name w:val="9974AFEE633A4FE799FD594AB689B4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8EC6B7-5925-4A81-9E08-3CFD19170FA0}"/>
      </w:docPartPr>
      <w:docPartBody>
        <w:p w:rsidR="00000000" w:rsidRDefault="00D96686">
          <w:pPr>
            <w:pStyle w:val="9974AFEE633A4FE799FD594AB689B4D6"/>
          </w:pPr>
          <w:r w:rsidRPr="004D3011">
            <w:t>PHONE:</w:t>
          </w:r>
        </w:p>
      </w:docPartBody>
    </w:docPart>
    <w:docPart>
      <w:docPartPr>
        <w:name w:val="66F10E922C38485B9393C3E8392170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7933FA-A963-4C54-82A0-D13E2D4119CE}"/>
      </w:docPartPr>
      <w:docPartBody>
        <w:p w:rsidR="00000000" w:rsidRDefault="00D96686">
          <w:pPr>
            <w:pStyle w:val="66F10E922C38485B9393C3E839217021"/>
          </w:pPr>
          <w:r w:rsidRPr="004D3011">
            <w:t>EMAIL:</w:t>
          </w:r>
        </w:p>
      </w:docPartBody>
    </w:docPart>
    <w:docPart>
      <w:docPartPr>
        <w:name w:val="CFD09CDF610C429F8B61806A52FE8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41A816-FD42-4D6D-A7C1-9FEE016F5A7A}"/>
      </w:docPartPr>
      <w:docPartBody>
        <w:p w:rsidR="00000000" w:rsidRDefault="00D96686">
          <w:pPr>
            <w:pStyle w:val="CFD09CDF610C429F8B61806A52FE851B"/>
          </w:pPr>
          <w:r w:rsidRPr="00CB0055">
            <w:t>Hobbies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686"/>
    <w:rsid w:val="00D9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BBFCFD266E7478D9673250411DE24BD">
    <w:name w:val="DBBFCFD266E7478D9673250411DE24BD"/>
  </w:style>
  <w:style w:type="paragraph" w:customStyle="1" w:styleId="0CF52694EFEE4CF3AF93A97F65515DC6">
    <w:name w:val="0CF52694EFEE4CF3AF93A97F65515DC6"/>
  </w:style>
  <w:style w:type="paragraph" w:customStyle="1" w:styleId="C5799237B2EC4B67A4FA877051A14741">
    <w:name w:val="C5799237B2EC4B67A4FA877051A14741"/>
  </w:style>
  <w:style w:type="paragraph" w:customStyle="1" w:styleId="28ECB8BC362344B2B183A2FD732B9F0A">
    <w:name w:val="28ECB8BC362344B2B183A2FD732B9F0A"/>
  </w:style>
  <w:style w:type="paragraph" w:customStyle="1" w:styleId="AD9C62FBBCD34BCE91C4575F924F92F3">
    <w:name w:val="AD9C62FBBCD34BCE91C4575F924F92F3"/>
  </w:style>
  <w:style w:type="paragraph" w:customStyle="1" w:styleId="9974AFEE633A4FE799FD594AB689B4D6">
    <w:name w:val="9974AFEE633A4FE799FD594AB689B4D6"/>
  </w:style>
  <w:style w:type="paragraph" w:customStyle="1" w:styleId="916D8F98B6CF4997AC68C328BE39D9D3">
    <w:name w:val="916D8F98B6CF4997AC68C328BE39D9D3"/>
  </w:style>
  <w:style w:type="paragraph" w:customStyle="1" w:styleId="B7D6E44B8CCB4F8CB37B66A008F79CF3">
    <w:name w:val="B7D6E44B8CCB4F8CB37B66A008F79CF3"/>
  </w:style>
  <w:style w:type="paragraph" w:customStyle="1" w:styleId="D974DF41BAEA4F94BDFB0554FFD7ABF4">
    <w:name w:val="D974DF41BAEA4F94BDFB0554FFD7ABF4"/>
  </w:style>
  <w:style w:type="paragraph" w:customStyle="1" w:styleId="66F10E922C38485B9393C3E839217021">
    <w:name w:val="66F10E922C38485B9393C3E839217021"/>
  </w:style>
  <w:style w:type="character" w:styleId="Hyperlink">
    <w:name w:val="Hyperlink"/>
    <w:basedOn w:val="DefaultParagraphFont"/>
    <w:uiPriority w:val="99"/>
    <w:unhideWhenUsed/>
    <w:rPr>
      <w:color w:val="C45911" w:themeColor="accent2" w:themeShade="BF"/>
      <w:u w:val="single"/>
    </w:rPr>
  </w:style>
  <w:style w:type="paragraph" w:customStyle="1" w:styleId="A37CE64116134B57AB87863F6618C2D8">
    <w:name w:val="A37CE64116134B57AB87863F6618C2D8"/>
  </w:style>
  <w:style w:type="paragraph" w:customStyle="1" w:styleId="CFD09CDF610C429F8B61806A52FE851B">
    <w:name w:val="CFD09CDF610C429F8B61806A52FE851B"/>
  </w:style>
  <w:style w:type="paragraph" w:customStyle="1" w:styleId="9F251C67FAA145F9B183148787C00C68">
    <w:name w:val="9F251C67FAA145F9B183148787C00C68"/>
  </w:style>
  <w:style w:type="paragraph" w:customStyle="1" w:styleId="7CA158D68FFE45DEA2383D1B778AE206">
    <w:name w:val="7CA158D68FFE45DEA2383D1B778AE206"/>
  </w:style>
  <w:style w:type="paragraph" w:customStyle="1" w:styleId="3F63BBFEF1624C119DF7456D33DE09EA">
    <w:name w:val="3F63BBFEF1624C119DF7456D33DE09EA"/>
  </w:style>
  <w:style w:type="paragraph" w:customStyle="1" w:styleId="0F50C4EFA84249498CA9E465AC77B82D">
    <w:name w:val="0F50C4EFA84249498CA9E465AC77B82D"/>
  </w:style>
  <w:style w:type="paragraph" w:customStyle="1" w:styleId="CD5FCC9019854DDCABE43618788462E9">
    <w:name w:val="CD5FCC9019854DDCABE43618788462E9"/>
  </w:style>
  <w:style w:type="paragraph" w:customStyle="1" w:styleId="1455BEDE09C349FEA0E4026BB03C1FE7">
    <w:name w:val="1455BEDE09C349FEA0E4026BB03C1FE7"/>
  </w:style>
  <w:style w:type="paragraph" w:customStyle="1" w:styleId="123DB72B19CF495696BA7569C7E67560">
    <w:name w:val="123DB72B19CF495696BA7569C7E67560"/>
  </w:style>
  <w:style w:type="paragraph" w:customStyle="1" w:styleId="FC5F74DAD7654A6B8A5F1126CA555FE5">
    <w:name w:val="FC5F74DAD7654A6B8A5F1126CA555FE5"/>
  </w:style>
  <w:style w:type="paragraph" w:customStyle="1" w:styleId="D0F92A8399FF4666B46C1AFAC80928B0">
    <w:name w:val="D0F92A8399FF4666B46C1AFAC80928B0"/>
  </w:style>
  <w:style w:type="paragraph" w:customStyle="1" w:styleId="1239BFB956664FF38241A9DE4C19E2E6">
    <w:name w:val="1239BFB956664FF38241A9DE4C19E2E6"/>
  </w:style>
  <w:style w:type="paragraph" w:customStyle="1" w:styleId="9D7C314F248B4E398BA67829B1188E05">
    <w:name w:val="9D7C314F248B4E398BA67829B1188E05"/>
  </w:style>
  <w:style w:type="paragraph" w:customStyle="1" w:styleId="1F13870AEED349BFA9564989D748CDB8">
    <w:name w:val="1F13870AEED349BFA9564989D748CDB8"/>
  </w:style>
  <w:style w:type="paragraph" w:customStyle="1" w:styleId="95BD4329711146EF8374AD836523383B">
    <w:name w:val="95BD4329711146EF8374AD836523383B"/>
  </w:style>
  <w:style w:type="paragraph" w:customStyle="1" w:styleId="BABF053D7DFB4FF786DACCF9D0238A11">
    <w:name w:val="BABF053D7DFB4FF786DACCF9D0238A11"/>
  </w:style>
  <w:style w:type="paragraph" w:customStyle="1" w:styleId="22B1C3566E684D0F98672D31EA65B606">
    <w:name w:val="22B1C3566E684D0F98672D31EA65B606"/>
  </w:style>
  <w:style w:type="paragraph" w:customStyle="1" w:styleId="69931FE5D1DA497CA5C163A4432C43C0">
    <w:name w:val="69931FE5D1DA497CA5C163A4432C43C0"/>
  </w:style>
  <w:style w:type="paragraph" w:customStyle="1" w:styleId="69231BE337724E808598A605B5745914">
    <w:name w:val="69231BE337724E808598A605B5745914"/>
  </w:style>
  <w:style w:type="paragraph" w:customStyle="1" w:styleId="D52A6CC5310C419694BB81C0455D221A">
    <w:name w:val="D52A6CC5310C419694BB81C0455D221A"/>
  </w:style>
  <w:style w:type="paragraph" w:customStyle="1" w:styleId="886C374165F54DF3847DE9F0A86B7691">
    <w:name w:val="886C374165F54DF3847DE9F0A86B7691"/>
  </w:style>
  <w:style w:type="paragraph" w:customStyle="1" w:styleId="68E48823E1D642B28F9CD9D807E0D4CF">
    <w:name w:val="68E48823E1D642B28F9CD9D807E0D4CF"/>
  </w:style>
  <w:style w:type="paragraph" w:customStyle="1" w:styleId="04336F304DDC42568CFD46A78D02FA76">
    <w:name w:val="04336F304DDC42568CFD46A78D02FA76"/>
  </w:style>
  <w:style w:type="paragraph" w:customStyle="1" w:styleId="F7B206B6E4324CAABE16C41A41205C21">
    <w:name w:val="F7B206B6E4324CAABE16C41A41205C21"/>
  </w:style>
  <w:style w:type="paragraph" w:customStyle="1" w:styleId="1ADC2E93E8C0454BB891EC970D119AB8">
    <w:name w:val="1ADC2E93E8C0454BB891EC970D119AB8"/>
  </w:style>
  <w:style w:type="paragraph" w:customStyle="1" w:styleId="126C08C059A044BA8A165F382A3354EE">
    <w:name w:val="126C08C059A044BA8A165F382A3354EE"/>
  </w:style>
  <w:style w:type="paragraph" w:customStyle="1" w:styleId="F28A817EE0354ED18591D287F5222F30">
    <w:name w:val="F28A817EE0354ED18591D287F5222F30"/>
  </w:style>
  <w:style w:type="paragraph" w:customStyle="1" w:styleId="C39B1E4DBD42484FBF5B2133FDA16098">
    <w:name w:val="C39B1E4DBD42484FBF5B2133FDA16098"/>
  </w:style>
  <w:style w:type="paragraph" w:customStyle="1" w:styleId="E7AF5FAF19B440A7A8FF1A4DD1757E0F">
    <w:name w:val="E7AF5FAF19B440A7A8FF1A4DD1757E0F"/>
  </w:style>
  <w:style w:type="paragraph" w:customStyle="1" w:styleId="10BD7DE04D274EE7AC9272744E36FBF3">
    <w:name w:val="10BD7DE04D274EE7AC9272744E36FBF3"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paragraph" w:customStyle="1" w:styleId="E7DABC3B3DB24E11A5A0B695BBF8BCBC">
    <w:name w:val="E7DABC3B3DB24E11A5A0B695BBF8BCBC"/>
  </w:style>
  <w:style w:type="paragraph" w:customStyle="1" w:styleId="73118337F6F147F59F74099940B74FBE">
    <w:name w:val="73118337F6F147F59F74099940B74FBE"/>
    <w:rsid w:val="00D966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{7739EB6A-625B-4175-9FA3-609C584EAD05}tf00546271_win32</Template>
  <TotalTime>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2024-01-26T15:56:00Z</dcterms:created>
  <dcterms:modified xsi:type="dcterms:W3CDTF">2024-01-26T16:17:00Z</dcterms:modified>
</cp:coreProperties>
</file>